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4F" w:rsidRDefault="0036054F">
      <w:pPr>
        <w:snapToGrid w:val="0"/>
        <w:spacing w:after="180" w:line="240" w:lineRule="atLeast"/>
        <w:ind w:left="958" w:hanging="958"/>
        <w:rPr>
          <w:rFonts w:ascii="標楷體" w:eastAsia="標楷體" w:hAnsi="標楷體"/>
          <w:sz w:val="28"/>
        </w:rPr>
      </w:pPr>
      <w:bookmarkStart w:id="0" w:name="_GoBack"/>
      <w:bookmarkEnd w:id="0"/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AD131B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AD131B">
            <w:pPr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AD131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AD131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:rsidR="0036054F" w:rsidRDefault="00AD131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AD131B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中文姓名：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36054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AD131B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36054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AD131B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36054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AD131B">
            <w:pPr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或護照號碼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AD13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AD131B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期間：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36054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AD131B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二、服務時數：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36054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AD131B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36054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AD131B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AD131B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AD131B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36054F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4F" w:rsidRDefault="0036054F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36054F" w:rsidRDefault="0036054F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36054F" w:rsidRDefault="0036054F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36054F" w:rsidRDefault="0036054F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36054F" w:rsidRDefault="00AD131B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36054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AD131B">
            <w:pPr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4F" w:rsidRDefault="00AD131B">
            <w:pPr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36054F" w:rsidRDefault="0036054F">
      <w:pPr>
        <w:snapToGrid w:val="0"/>
        <w:spacing w:after="180" w:line="240" w:lineRule="atLeast"/>
        <w:ind w:left="958" w:hanging="958"/>
      </w:pPr>
    </w:p>
    <w:sectPr w:rsidR="0036054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131B">
      <w:r>
        <w:separator/>
      </w:r>
    </w:p>
  </w:endnote>
  <w:endnote w:type="continuationSeparator" w:id="0">
    <w:p w:rsidR="00000000" w:rsidRDefault="00AD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131B">
      <w:r>
        <w:rPr>
          <w:color w:val="000000"/>
        </w:rPr>
        <w:separator/>
      </w:r>
    </w:p>
  </w:footnote>
  <w:footnote w:type="continuationSeparator" w:id="0">
    <w:p w:rsidR="00000000" w:rsidRDefault="00AD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6054F"/>
    <w:rsid w:val="0036054F"/>
    <w:rsid w:val="00A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Windows 使用者</cp:lastModifiedBy>
  <cp:revision>2</cp:revision>
  <cp:lastPrinted>2021-01-18T03:22:00Z</cp:lastPrinted>
  <dcterms:created xsi:type="dcterms:W3CDTF">2021-01-18T10:03:00Z</dcterms:created>
  <dcterms:modified xsi:type="dcterms:W3CDTF">2021-01-18T10:03:00Z</dcterms:modified>
</cp:coreProperties>
</file>