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A0" w:rsidRDefault="005700A0">
      <w:pPr>
        <w:rPr>
          <w:rFonts w:ascii="標楷體" w:eastAsia="標楷體" w:hAnsi="標楷體"/>
          <w:b/>
          <w:sz w:val="32"/>
        </w:rPr>
      </w:pPr>
      <w:bookmarkStart w:id="0" w:name="_GoBack"/>
      <w:bookmarkEnd w:id="0"/>
    </w:p>
    <w:tbl>
      <w:tblPr>
        <w:tblW w:w="146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8"/>
        <w:gridCol w:w="2425"/>
        <w:gridCol w:w="635"/>
        <w:gridCol w:w="3980"/>
        <w:gridCol w:w="1800"/>
        <w:gridCol w:w="2500"/>
      </w:tblGrid>
      <w:tr w:rsidR="005700A0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14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0A0" w:rsidRDefault="00A0199B">
            <w:pPr>
              <w:jc w:val="center"/>
            </w:pPr>
            <w:r>
              <w:rPr>
                <w:rFonts w:ascii="標楷體" w:eastAsia="標楷體" w:hAnsi="標楷體"/>
                <w:b/>
                <w:sz w:val="36"/>
              </w:rPr>
              <w:t xml:space="preserve">          </w:t>
            </w:r>
            <w:r>
              <w:rPr>
                <w:rFonts w:ascii="標楷體" w:eastAsia="標楷體" w:hAnsi="標楷體"/>
                <w:sz w:val="36"/>
              </w:rPr>
              <w:t>申請日期：</w:t>
            </w:r>
          </w:p>
          <w:p w:rsidR="005700A0" w:rsidRDefault="00A0199B">
            <w:r>
              <w:rPr>
                <w:rFonts w:ascii="標楷體" w:eastAsia="標楷體" w:hAnsi="標楷體"/>
                <w:b/>
                <w:sz w:val="40"/>
              </w:rPr>
              <w:t>衛生福利志願服務申請獎勵事蹟表</w:t>
            </w:r>
          </w:p>
        </w:tc>
      </w:tr>
      <w:tr w:rsidR="005700A0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0A0" w:rsidRDefault="005700A0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:rsidR="005700A0" w:rsidRDefault="00A0199B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申　　請　　人</w:t>
            </w:r>
          </w:p>
          <w:p w:rsidR="005700A0" w:rsidRDefault="00A0199B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（簽名蓋章）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0A0" w:rsidRDefault="00A0199B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中文姓名：</w:t>
            </w:r>
          </w:p>
          <w:p w:rsidR="005700A0" w:rsidRDefault="005700A0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:rsidR="005700A0" w:rsidRDefault="00A0199B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英文姓名：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0A0" w:rsidRDefault="00A0199B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基本資料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0A0" w:rsidRDefault="00A0199B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性別：　　　　出生年月日：</w:t>
            </w:r>
          </w:p>
          <w:p w:rsidR="005700A0" w:rsidRDefault="00A0199B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國民身分證統一編號</w:t>
            </w:r>
          </w:p>
          <w:p w:rsidR="005700A0" w:rsidRDefault="00A0199B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（或護照號碼）：</w:t>
            </w:r>
          </w:p>
          <w:p w:rsidR="005700A0" w:rsidRDefault="00A0199B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住（居）所地址：</w:t>
            </w:r>
          </w:p>
          <w:p w:rsidR="005700A0" w:rsidRDefault="00A0199B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聯絡電話：</w:t>
            </w:r>
          </w:p>
        </w:tc>
      </w:tr>
      <w:tr w:rsidR="005700A0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0A0" w:rsidRDefault="00A0199B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重</w:t>
            </w:r>
            <w:r>
              <w:rPr>
                <w:rFonts w:ascii="標楷體" w:eastAsia="標楷體" w:hAnsi="標楷體"/>
                <w:sz w:val="36"/>
              </w:rPr>
              <w:t xml:space="preserve">  </w:t>
            </w:r>
            <w:r>
              <w:rPr>
                <w:rFonts w:ascii="標楷體" w:eastAsia="標楷體" w:hAnsi="標楷體"/>
                <w:sz w:val="36"/>
              </w:rPr>
              <w:t xml:space="preserve">要　事　</w:t>
            </w:r>
            <w:proofErr w:type="gramStart"/>
            <w:r>
              <w:rPr>
                <w:rFonts w:ascii="標楷體" w:eastAsia="標楷體" w:hAnsi="標楷體"/>
                <w:sz w:val="36"/>
              </w:rPr>
              <w:t>蹟</w:t>
            </w:r>
            <w:proofErr w:type="gramEnd"/>
          </w:p>
        </w:tc>
        <w:tc>
          <w:tcPr>
            <w:tcW w:w="11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0A0" w:rsidRDefault="00A0199B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１</w:t>
            </w:r>
            <w:r>
              <w:rPr>
                <w:rFonts w:ascii="標楷體" w:eastAsia="標楷體" w:hAnsi="標楷體"/>
                <w:sz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>服務時數　　　時</w:t>
            </w:r>
          </w:p>
          <w:p w:rsidR="005700A0" w:rsidRDefault="00A0199B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２</w:t>
            </w:r>
            <w:r>
              <w:rPr>
                <w:rFonts w:ascii="標楷體" w:eastAsia="標楷體" w:hAnsi="標楷體"/>
                <w:sz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>主要績效（詳附服務績效證明書）</w:t>
            </w:r>
          </w:p>
        </w:tc>
      </w:tr>
      <w:tr w:rsidR="005700A0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0A0" w:rsidRDefault="00A0199B">
            <w:pPr>
              <w:jc w:val="both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志願服務運用單位</w:t>
            </w:r>
          </w:p>
          <w:p w:rsidR="005700A0" w:rsidRDefault="00A0199B">
            <w:pPr>
              <w:jc w:val="both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意見</w:t>
            </w:r>
          </w:p>
        </w:tc>
        <w:tc>
          <w:tcPr>
            <w:tcW w:w="7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0A0" w:rsidRDefault="005700A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0A0" w:rsidRDefault="00A0199B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負責人</w:t>
            </w:r>
          </w:p>
          <w:p w:rsidR="005700A0" w:rsidRDefault="00A0199B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核</w:t>
            </w:r>
            <w:r>
              <w:rPr>
                <w:rFonts w:ascii="標楷體" w:eastAsia="標楷體" w:hAnsi="標楷體"/>
                <w:sz w:val="36"/>
              </w:rPr>
              <w:t xml:space="preserve">   </w:t>
            </w:r>
            <w:r>
              <w:rPr>
                <w:rFonts w:ascii="標楷體" w:eastAsia="標楷體" w:hAnsi="標楷體"/>
                <w:sz w:val="36"/>
              </w:rPr>
              <w:t>章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0A0" w:rsidRDefault="005700A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5700A0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0A0" w:rsidRDefault="00A0199B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審查機關意見</w:t>
            </w:r>
          </w:p>
        </w:tc>
        <w:tc>
          <w:tcPr>
            <w:tcW w:w="7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0A0" w:rsidRDefault="005700A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0A0" w:rsidRDefault="00A0199B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首長核章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00A0" w:rsidRDefault="005700A0">
            <w:pPr>
              <w:rPr>
                <w:rFonts w:ascii="標楷體" w:eastAsia="標楷體" w:hAnsi="標楷體"/>
                <w:sz w:val="36"/>
              </w:rPr>
            </w:pPr>
          </w:p>
        </w:tc>
      </w:tr>
    </w:tbl>
    <w:p w:rsidR="005700A0" w:rsidRDefault="005700A0"/>
    <w:sectPr w:rsidR="005700A0">
      <w:pgSz w:w="16838" w:h="11906" w:orient="landscape"/>
      <w:pgMar w:top="1134" w:right="1134" w:bottom="1134" w:left="1134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199B">
      <w:r>
        <w:separator/>
      </w:r>
    </w:p>
  </w:endnote>
  <w:endnote w:type="continuationSeparator" w:id="0">
    <w:p w:rsidR="00000000" w:rsidRDefault="00A0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199B">
      <w:r>
        <w:rPr>
          <w:color w:val="000000"/>
        </w:rPr>
        <w:separator/>
      </w:r>
    </w:p>
  </w:footnote>
  <w:footnote w:type="continuationSeparator" w:id="0">
    <w:p w:rsidR="00000000" w:rsidRDefault="00A0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700A0"/>
    <w:rsid w:val="005700A0"/>
    <w:rsid w:val="00A0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w40</dc:creator>
  <cp:lastModifiedBy>Windows 使用者</cp:lastModifiedBy>
  <cp:revision>2</cp:revision>
  <dcterms:created xsi:type="dcterms:W3CDTF">2021-01-18T10:04:00Z</dcterms:created>
  <dcterms:modified xsi:type="dcterms:W3CDTF">2021-01-18T10:04:00Z</dcterms:modified>
</cp:coreProperties>
</file>