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A9B2" w14:textId="77777777" w:rsidR="005258D8" w:rsidRDefault="005258D8">
      <w:pPr>
        <w:rPr>
          <w:rFonts w:ascii="標楷體" w:eastAsia="標楷體" w:hAnsi="標楷體"/>
          <w:b/>
          <w:sz w:val="32"/>
        </w:rPr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2410"/>
        <w:gridCol w:w="567"/>
        <w:gridCol w:w="142"/>
        <w:gridCol w:w="1417"/>
        <w:gridCol w:w="3261"/>
      </w:tblGrid>
      <w:tr w:rsidR="005258D8" w14:paraId="79A5BDF9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0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DB4CF" w14:textId="77777777" w:rsidR="005258D8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t xml:space="preserve">          </w:t>
            </w:r>
            <w:r>
              <w:rPr>
                <w:rFonts w:ascii="標楷體" w:eastAsia="標楷體" w:hAnsi="標楷體"/>
                <w:sz w:val="36"/>
              </w:rPr>
              <w:t>申請日期：</w:t>
            </w:r>
          </w:p>
          <w:p w14:paraId="7EAE23F1" w14:textId="77777777" w:rsidR="005258D8" w:rsidRDefault="00000000">
            <w:r>
              <w:rPr>
                <w:rFonts w:ascii="標楷體" w:eastAsia="標楷體" w:hAnsi="標楷體"/>
                <w:b/>
                <w:sz w:val="40"/>
              </w:rPr>
              <w:t>衛生福利志願服務申請獎勵事蹟表</w:t>
            </w:r>
          </w:p>
        </w:tc>
      </w:tr>
      <w:tr w:rsidR="005258D8" w14:paraId="7BCE9419" w14:textId="77777777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5E92C" w14:textId="77777777" w:rsidR="005258D8" w:rsidRDefault="005258D8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547F3698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申　　請　　人</w:t>
            </w:r>
          </w:p>
          <w:p w14:paraId="2F5E377E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（簽名蓋章）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3A12F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14:paraId="70CB5BB1" w14:textId="77777777" w:rsidR="005258D8" w:rsidRDefault="005258D8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44898A6A" w14:textId="77777777" w:rsidR="005258D8" w:rsidRDefault="005258D8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6B8FDABF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7D437" w14:textId="77777777" w:rsidR="005258D8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</w:t>
            </w:r>
          </w:p>
          <w:p w14:paraId="7524FB26" w14:textId="77777777" w:rsidR="005258D8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本</w:t>
            </w:r>
          </w:p>
          <w:p w14:paraId="26C3D159" w14:textId="77777777" w:rsidR="005258D8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資</w:t>
            </w:r>
          </w:p>
          <w:p w14:paraId="41431694" w14:textId="77777777" w:rsidR="005258D8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料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5FE09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性別：　出生年月日：</w:t>
            </w:r>
          </w:p>
          <w:p w14:paraId="57AF8A0B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14:paraId="044F9B9F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14:paraId="7D11CB25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14:paraId="2EAB46F9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5258D8" w14:paraId="0C22EFDE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47486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 xml:space="preserve">重  要　事　</w:t>
            </w:r>
            <w:proofErr w:type="gramStart"/>
            <w:r>
              <w:rPr>
                <w:rFonts w:ascii="標楷體" w:eastAsia="標楷體" w:hAnsi="標楷體"/>
                <w:sz w:val="36"/>
              </w:rPr>
              <w:t>蹟</w:t>
            </w:r>
            <w:proofErr w:type="gramEnd"/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712D2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１ 服務時數　　　時</w:t>
            </w:r>
          </w:p>
          <w:p w14:paraId="0629C97A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２ 主要績效（詳附服務績效證明書）</w:t>
            </w:r>
          </w:p>
        </w:tc>
      </w:tr>
      <w:tr w:rsidR="005258D8" w14:paraId="7AD029EC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8C103" w14:textId="77777777" w:rsidR="005258D8" w:rsidRDefault="00000000">
            <w:pPr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志願服務運用單位</w:t>
            </w:r>
          </w:p>
          <w:p w14:paraId="6EF14DC1" w14:textId="77777777" w:rsidR="005258D8" w:rsidRDefault="00000000">
            <w:pPr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0D1C3" w14:textId="77777777" w:rsidR="005258D8" w:rsidRDefault="005258D8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BE800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 責 人</w:t>
            </w:r>
          </w:p>
          <w:p w14:paraId="3AC030C0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核   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B0D0A" w14:textId="77777777" w:rsidR="005258D8" w:rsidRDefault="005258D8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5258D8" w14:paraId="2D2008F2" w14:textId="77777777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53527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審查機關意見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4DABB" w14:textId="77777777" w:rsidR="005258D8" w:rsidRDefault="005258D8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80F4D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FCEDF" w14:textId="77777777" w:rsidR="005258D8" w:rsidRDefault="005258D8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14:paraId="4103EDC7" w14:textId="77777777" w:rsidR="005258D8" w:rsidRDefault="005258D8"/>
    <w:sectPr w:rsidR="005258D8">
      <w:pgSz w:w="11906" w:h="16838"/>
      <w:pgMar w:top="1021" w:right="1134" w:bottom="1021" w:left="107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94DDE" w14:textId="77777777" w:rsidR="00F800F7" w:rsidRDefault="00F800F7">
      <w:r>
        <w:separator/>
      </w:r>
    </w:p>
  </w:endnote>
  <w:endnote w:type="continuationSeparator" w:id="0">
    <w:p w14:paraId="77EA9122" w14:textId="77777777" w:rsidR="00F800F7" w:rsidRDefault="00F8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4D77" w14:textId="77777777" w:rsidR="00F800F7" w:rsidRDefault="00F800F7">
      <w:r>
        <w:rPr>
          <w:color w:val="000000"/>
        </w:rPr>
        <w:separator/>
      </w:r>
    </w:p>
  </w:footnote>
  <w:footnote w:type="continuationSeparator" w:id="0">
    <w:p w14:paraId="099462DB" w14:textId="77777777" w:rsidR="00F800F7" w:rsidRDefault="00F8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58D8"/>
    <w:rsid w:val="005258D8"/>
    <w:rsid w:val="008E78B2"/>
    <w:rsid w:val="00F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1D3D"/>
  <w15:docId w15:val="{856559F6-30A7-4A30-ABBC-FE5FF069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w40</dc:creator>
  <dc:description/>
  <cp:lastModifiedBy>社會局 嘉義縣</cp:lastModifiedBy>
  <cp:revision>2</cp:revision>
  <dcterms:created xsi:type="dcterms:W3CDTF">2023-01-18T08:35:00Z</dcterms:created>
  <dcterms:modified xsi:type="dcterms:W3CDTF">2023-01-18T08:35:00Z</dcterms:modified>
</cp:coreProperties>
</file>